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A4" w:rsidRPr="00E764B7" w:rsidRDefault="001C60A4" w:rsidP="001C60A4">
      <w:pPr>
        <w:widowControl/>
        <w:jc w:val="left"/>
        <w:rPr>
          <w:rFonts w:ascii="ＭＳ 明朝" w:eastAsia="ＭＳ ゴシック" w:hAnsi="Times New Roman" w:cs="ＭＳ ゴシック"/>
          <w:color w:val="000000"/>
          <w:spacing w:val="6"/>
          <w:kern w:val="0"/>
          <w:sz w:val="32"/>
          <w:szCs w:val="36"/>
        </w:rPr>
      </w:pPr>
      <w:r w:rsidRPr="00E764B7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2"/>
          <w:szCs w:val="36"/>
        </w:rPr>
        <w:t>宇治市こども福祉課　こども家庭相談　田中　行き</w:t>
      </w:r>
    </w:p>
    <w:p w:rsidR="001C60A4" w:rsidRDefault="001C60A4" w:rsidP="001C60A4">
      <w:pPr>
        <w:spacing w:line="500" w:lineRule="exact"/>
        <w:jc w:val="right"/>
        <w:rPr>
          <w:rFonts w:ascii="ＭＳ 明朝" w:hAnsi="ＭＳ 明朝"/>
          <w:sz w:val="22"/>
        </w:rPr>
      </w:pPr>
    </w:p>
    <w:p w:rsidR="001C60A4" w:rsidRPr="008F34E8" w:rsidRDefault="001C60A4" w:rsidP="001C60A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F34E8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8F34E8">
        <w:rPr>
          <w:rFonts w:ascii="ＭＳ ゴシック" w:eastAsia="ＭＳ ゴシック" w:hAnsi="ＭＳ ゴシック" w:hint="eastAsia"/>
          <w:b/>
          <w:sz w:val="28"/>
          <w:szCs w:val="28"/>
        </w:rPr>
        <w:t>年度オレンジリボン・パープルリボンセミナー</w:t>
      </w:r>
    </w:p>
    <w:p w:rsidR="001C60A4" w:rsidRDefault="001C60A4" w:rsidP="001C60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F34E8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第２回</w:t>
      </w:r>
      <w:r w:rsidRPr="008F34E8">
        <w:rPr>
          <w:rFonts w:ascii="ＭＳ ゴシック" w:eastAsia="ＭＳ ゴシック" w:hAnsi="ＭＳ ゴシック" w:hint="eastAsia"/>
          <w:b/>
          <w:sz w:val="24"/>
          <w:szCs w:val="24"/>
        </w:rPr>
        <w:t>ヤングケアラー支援に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係る</w:t>
      </w:r>
      <w:r w:rsidRPr="008F34E8">
        <w:rPr>
          <w:rFonts w:ascii="ＭＳ ゴシック" w:eastAsia="ＭＳ ゴシック" w:hAnsi="ＭＳ ゴシック" w:hint="eastAsia"/>
          <w:b/>
          <w:sz w:val="24"/>
          <w:szCs w:val="24"/>
        </w:rPr>
        <w:t>研修会）</w:t>
      </w:r>
    </w:p>
    <w:p w:rsidR="001C60A4" w:rsidRPr="008F34E8" w:rsidRDefault="001C60A4" w:rsidP="001C60A4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1C60A4" w:rsidRPr="008F34E8" w:rsidRDefault="001C60A4" w:rsidP="001C60A4">
      <w:pPr>
        <w:spacing w:line="500" w:lineRule="exact"/>
        <w:jc w:val="left"/>
        <w:rPr>
          <w:rFonts w:ascii="ＭＳ 明朝" w:hAnsi="ＭＳ 明朝"/>
          <w:b/>
          <w:sz w:val="28"/>
          <w:szCs w:val="28"/>
        </w:rPr>
      </w:pPr>
      <w:r w:rsidRPr="00CC4EFC">
        <w:rPr>
          <w:rFonts w:ascii="ＭＳ 明朝" w:hAnsi="ＭＳ 明朝" w:hint="eastAsia"/>
          <w:b/>
          <w:sz w:val="28"/>
        </w:rPr>
        <w:t xml:space="preserve">　</w:t>
      </w:r>
      <w:r w:rsidRPr="008F34E8">
        <w:rPr>
          <w:rFonts w:ascii="ＭＳ 明朝" w:hAnsi="ＭＳ 明朝" w:hint="eastAsia"/>
          <w:b/>
          <w:sz w:val="28"/>
          <w:szCs w:val="28"/>
        </w:rPr>
        <w:t>テーマ：「</w:t>
      </w:r>
      <w:r w:rsidRPr="001C60A4">
        <w:rPr>
          <w:rFonts w:ascii="ＭＳ 明朝" w:hAnsi="ＭＳ 明朝" w:hint="eastAsia"/>
          <w:b/>
          <w:sz w:val="28"/>
          <w:szCs w:val="28"/>
        </w:rPr>
        <w:t>子どもの視点から家族関係を考える</w:t>
      </w:r>
      <w:r w:rsidRPr="008F34E8">
        <w:rPr>
          <w:rFonts w:ascii="ＭＳ 明朝" w:hAnsi="ＭＳ 明朝" w:hint="eastAsia"/>
          <w:b/>
          <w:sz w:val="28"/>
          <w:szCs w:val="28"/>
        </w:rPr>
        <w:t>」</w:t>
      </w:r>
    </w:p>
    <w:p w:rsidR="001C60A4" w:rsidRPr="00925EB4" w:rsidRDefault="001C60A4" w:rsidP="00925EB4">
      <w:pPr>
        <w:spacing w:line="500" w:lineRule="exact"/>
        <w:ind w:firstLineChars="100" w:firstLine="271"/>
        <w:rPr>
          <w:rFonts w:ascii="ＭＳ 明朝" w:hAnsi="ＭＳ 明朝"/>
          <w:b/>
          <w:sz w:val="28"/>
          <w:szCs w:val="28"/>
        </w:rPr>
      </w:pPr>
      <w:r w:rsidRPr="008F34E8">
        <w:rPr>
          <w:rFonts w:ascii="ＭＳ 明朝" w:hAnsi="ＭＳ 明朝" w:hint="eastAsia"/>
          <w:b/>
          <w:sz w:val="28"/>
          <w:szCs w:val="28"/>
        </w:rPr>
        <w:t>日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8F34E8">
        <w:rPr>
          <w:rFonts w:ascii="ＭＳ 明朝" w:hAnsi="ＭＳ 明朝" w:hint="eastAsia"/>
          <w:b/>
          <w:sz w:val="28"/>
          <w:szCs w:val="28"/>
        </w:rPr>
        <w:t>時：</w:t>
      </w:r>
      <w:r w:rsidRPr="001C60A4">
        <w:rPr>
          <w:rFonts w:ascii="ＭＳ 明朝" w:hAnsi="ＭＳ 明朝" w:hint="eastAsia"/>
          <w:b/>
          <w:sz w:val="28"/>
          <w:szCs w:val="28"/>
        </w:rPr>
        <w:t>令和７年１１月１０日（月）　１４時～１６時</w:t>
      </w:r>
    </w:p>
    <w:p w:rsidR="001C60A4" w:rsidRDefault="001C60A4" w:rsidP="001C60A4">
      <w:pPr>
        <w:spacing w:line="500" w:lineRule="exact"/>
        <w:jc w:val="center"/>
        <w:rPr>
          <w:rFonts w:ascii="ＭＳ 明朝" w:hAnsi="ＭＳ 明朝"/>
          <w:b/>
          <w:sz w:val="28"/>
          <w:szCs w:val="28"/>
        </w:rPr>
      </w:pPr>
      <w:r w:rsidRPr="008F34E8">
        <w:rPr>
          <w:rFonts w:ascii="ＭＳ 明朝" w:hAnsi="ＭＳ 明朝" w:hint="eastAsia"/>
          <w:b/>
          <w:sz w:val="28"/>
          <w:szCs w:val="28"/>
        </w:rPr>
        <w:t>参加申込書</w:t>
      </w:r>
    </w:p>
    <w:p w:rsidR="001C60A4" w:rsidRPr="008F34E8" w:rsidRDefault="001C60A4" w:rsidP="001C60A4">
      <w:pPr>
        <w:jc w:val="righ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申込締切１０月３１</w:t>
      </w:r>
      <w:r w:rsidRPr="008F34E8">
        <w:rPr>
          <w:rFonts w:ascii="ＭＳ 明朝" w:hAnsi="ＭＳ 明朝" w:hint="eastAsia"/>
          <w:b/>
          <w:sz w:val="28"/>
          <w:szCs w:val="28"/>
        </w:rPr>
        <w:t>日（金）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E609C7" w:rsidTr="00E609C7">
        <w:trPr>
          <w:trHeight w:val="845"/>
        </w:trPr>
        <w:tc>
          <w:tcPr>
            <w:tcW w:w="2122" w:type="dxa"/>
          </w:tcPr>
          <w:p w:rsidR="00E609C7" w:rsidRPr="00395861" w:rsidRDefault="00E609C7" w:rsidP="00E609C7">
            <w:pPr>
              <w:jc w:val="left"/>
              <w:rPr>
                <w:rFonts w:asciiTheme="minorEastAsia" w:eastAsiaTheme="minorEastAsia" w:hAnsiTheme="minorEastAsia"/>
                <w:sz w:val="32"/>
                <w:szCs w:val="24"/>
              </w:rPr>
            </w:pPr>
            <w:r w:rsidRPr="00395861">
              <w:rPr>
                <w:rFonts w:asciiTheme="minorEastAsia" w:eastAsiaTheme="minorEastAsia" w:hAnsiTheme="minorEastAsia" w:hint="eastAsia"/>
                <w:sz w:val="32"/>
                <w:szCs w:val="24"/>
              </w:rPr>
              <w:t>氏名</w:t>
            </w:r>
          </w:p>
        </w:tc>
        <w:tc>
          <w:tcPr>
            <w:tcW w:w="7614" w:type="dxa"/>
          </w:tcPr>
          <w:p w:rsidR="00E609C7" w:rsidRDefault="00E609C7" w:rsidP="001C60A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09C7" w:rsidTr="00E609C7">
        <w:trPr>
          <w:trHeight w:val="844"/>
        </w:trPr>
        <w:tc>
          <w:tcPr>
            <w:tcW w:w="2122" w:type="dxa"/>
          </w:tcPr>
          <w:p w:rsidR="00E609C7" w:rsidRPr="00395861" w:rsidRDefault="00E609C7" w:rsidP="00E609C7">
            <w:pPr>
              <w:jc w:val="left"/>
              <w:rPr>
                <w:rFonts w:asciiTheme="minorEastAsia" w:eastAsiaTheme="minorEastAsia" w:hAnsiTheme="minorEastAsia"/>
                <w:sz w:val="32"/>
                <w:szCs w:val="24"/>
              </w:rPr>
            </w:pPr>
            <w:r w:rsidRPr="00395861">
              <w:rPr>
                <w:rFonts w:asciiTheme="minorEastAsia" w:eastAsiaTheme="minorEastAsia" w:hAnsiTheme="minorEastAsia" w:hint="eastAsia"/>
                <w:sz w:val="32"/>
                <w:szCs w:val="24"/>
              </w:rPr>
              <w:t>所属</w:t>
            </w:r>
          </w:p>
        </w:tc>
        <w:tc>
          <w:tcPr>
            <w:tcW w:w="7614" w:type="dxa"/>
          </w:tcPr>
          <w:p w:rsidR="00E609C7" w:rsidRDefault="00E609C7" w:rsidP="001C60A4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609C7" w:rsidTr="00E609C7">
        <w:trPr>
          <w:trHeight w:val="842"/>
        </w:trPr>
        <w:tc>
          <w:tcPr>
            <w:tcW w:w="2122" w:type="dxa"/>
          </w:tcPr>
          <w:p w:rsidR="00E609C7" w:rsidRPr="00395861" w:rsidRDefault="00E609C7" w:rsidP="00E609C7">
            <w:pPr>
              <w:jc w:val="left"/>
              <w:rPr>
                <w:rFonts w:asciiTheme="minorEastAsia" w:eastAsiaTheme="minorEastAsia" w:hAnsiTheme="minorEastAsia"/>
                <w:sz w:val="32"/>
                <w:szCs w:val="24"/>
              </w:rPr>
            </w:pPr>
            <w:r w:rsidRPr="00395861">
              <w:rPr>
                <w:rFonts w:asciiTheme="minorEastAsia" w:eastAsiaTheme="minorEastAsia" w:hAnsiTheme="minorEastAsia" w:hint="eastAsia"/>
                <w:sz w:val="32"/>
                <w:szCs w:val="24"/>
              </w:rPr>
              <w:t>住所</w:t>
            </w:r>
          </w:p>
        </w:tc>
        <w:tc>
          <w:tcPr>
            <w:tcW w:w="7614" w:type="dxa"/>
          </w:tcPr>
          <w:p w:rsidR="00E609C7" w:rsidRDefault="00E609C7" w:rsidP="001C60A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09C7" w:rsidTr="00E609C7">
        <w:trPr>
          <w:trHeight w:val="840"/>
        </w:trPr>
        <w:tc>
          <w:tcPr>
            <w:tcW w:w="2122" w:type="dxa"/>
          </w:tcPr>
          <w:p w:rsidR="00E609C7" w:rsidRPr="00395861" w:rsidRDefault="00E609C7" w:rsidP="00E609C7">
            <w:pPr>
              <w:jc w:val="left"/>
              <w:rPr>
                <w:rFonts w:asciiTheme="minorEastAsia" w:eastAsiaTheme="minorEastAsia" w:hAnsiTheme="minorEastAsia"/>
                <w:sz w:val="32"/>
                <w:szCs w:val="24"/>
              </w:rPr>
            </w:pPr>
            <w:r w:rsidRPr="00395861">
              <w:rPr>
                <w:rFonts w:asciiTheme="minorEastAsia" w:eastAsiaTheme="minorEastAsia" w:hAnsiTheme="minorEastAsia" w:hint="eastAsia"/>
                <w:sz w:val="32"/>
                <w:szCs w:val="24"/>
              </w:rPr>
              <w:t>電話番号</w:t>
            </w:r>
          </w:p>
        </w:tc>
        <w:tc>
          <w:tcPr>
            <w:tcW w:w="7614" w:type="dxa"/>
          </w:tcPr>
          <w:p w:rsidR="00E609C7" w:rsidRDefault="00E609C7" w:rsidP="001C60A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09C7" w:rsidTr="00E609C7">
        <w:trPr>
          <w:trHeight w:val="838"/>
        </w:trPr>
        <w:tc>
          <w:tcPr>
            <w:tcW w:w="2122" w:type="dxa"/>
          </w:tcPr>
          <w:p w:rsidR="00E609C7" w:rsidRPr="00395861" w:rsidRDefault="00E609C7" w:rsidP="00E609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5861">
              <w:rPr>
                <w:rFonts w:asciiTheme="minorEastAsia" w:eastAsiaTheme="minorEastAsia" w:hAnsiTheme="minorEastAsia" w:hint="eastAsia"/>
                <w:sz w:val="28"/>
                <w:szCs w:val="24"/>
              </w:rPr>
              <w:t>メールアドレス</w:t>
            </w:r>
          </w:p>
        </w:tc>
        <w:tc>
          <w:tcPr>
            <w:tcW w:w="7614" w:type="dxa"/>
          </w:tcPr>
          <w:p w:rsidR="00E609C7" w:rsidRDefault="00E609C7" w:rsidP="001C60A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609C7" w:rsidRDefault="00E609C7" w:rsidP="001C60A4">
      <w:pPr>
        <w:rPr>
          <w:rFonts w:ascii="ＭＳ 明朝" w:hAnsi="ＭＳ 明朝"/>
          <w:sz w:val="24"/>
          <w:szCs w:val="24"/>
        </w:rPr>
      </w:pPr>
    </w:p>
    <w:p w:rsidR="001C60A4" w:rsidRDefault="001C60A4" w:rsidP="001C60A4">
      <w:pPr>
        <w:rPr>
          <w:rFonts w:ascii="ＭＳ 明朝" w:hAnsi="ＭＳ 明朝"/>
          <w:sz w:val="24"/>
          <w:szCs w:val="24"/>
          <w:u w:val="wave"/>
        </w:rPr>
      </w:pPr>
      <w:r w:rsidRPr="00A9153B">
        <w:rPr>
          <w:rFonts w:ascii="ＭＳ 明朝" w:hAnsi="ＭＳ 明朝" w:hint="eastAsia"/>
          <w:sz w:val="24"/>
          <w:szCs w:val="24"/>
          <w:u w:val="wave"/>
        </w:rPr>
        <w:t>参加申込後に実施状況が変更になった場合、その旨を連絡</w:t>
      </w:r>
      <w:r w:rsidR="00E609C7">
        <w:rPr>
          <w:rFonts w:ascii="ＭＳ 明朝" w:hAnsi="ＭＳ 明朝" w:hint="eastAsia"/>
          <w:sz w:val="24"/>
          <w:szCs w:val="24"/>
          <w:u w:val="wave"/>
        </w:rPr>
        <w:t>し</w:t>
      </w:r>
      <w:r w:rsidRPr="00A9153B">
        <w:rPr>
          <w:rFonts w:ascii="ＭＳ 明朝" w:hAnsi="ＭＳ 明朝" w:hint="eastAsia"/>
          <w:sz w:val="24"/>
          <w:szCs w:val="24"/>
          <w:u w:val="wave"/>
        </w:rPr>
        <w:t>ます。</w:t>
      </w:r>
    </w:p>
    <w:p w:rsidR="00925EB4" w:rsidRPr="00267613" w:rsidRDefault="00925EB4" w:rsidP="001C60A4">
      <w:pPr>
        <w:rPr>
          <w:rFonts w:ascii="ＭＳ 明朝" w:hAnsi="ＭＳ 明朝"/>
          <w:sz w:val="24"/>
          <w:szCs w:val="24"/>
          <w:u w:val="wave"/>
        </w:rPr>
      </w:pPr>
    </w:p>
    <w:p w:rsidR="00F36E4E" w:rsidRDefault="00F36E4E" w:rsidP="00F36E4E">
      <w:pPr>
        <w:spacing w:line="0" w:lineRule="atLeast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※アンケートにご協力ください。（任意）</w:t>
      </w:r>
    </w:p>
    <w:p w:rsidR="00925EB4" w:rsidRDefault="00F36E4E" w:rsidP="00F36E4E">
      <w:pPr>
        <w:spacing w:line="0" w:lineRule="atLeast"/>
        <w:jc w:val="left"/>
        <w:rPr>
          <w:rFonts w:ascii="ＭＳ 明朝" w:hAnsi="ＭＳ 明朝" w:cs="ＭＳ 明朝"/>
          <w:sz w:val="24"/>
          <w:szCs w:val="24"/>
        </w:rPr>
      </w:pPr>
      <w:r w:rsidRPr="00F36E4E">
        <w:rPr>
          <w:rFonts w:ascii="ＭＳ 明朝" w:hAnsi="ＭＳ 明朝" w:cs="ＭＳ 明朝" w:hint="eastAsia"/>
          <w:sz w:val="24"/>
          <w:szCs w:val="24"/>
        </w:rPr>
        <w:t>セミナーで聞きたい内容、</w:t>
      </w:r>
      <w:r>
        <w:rPr>
          <w:rFonts w:ascii="ＭＳ 明朝" w:hAnsi="ＭＳ 明朝" w:cs="ＭＳ 明朝" w:hint="eastAsia"/>
          <w:sz w:val="24"/>
          <w:szCs w:val="24"/>
        </w:rPr>
        <w:t>参加しようと思ったきっかけ等、があれば教えてください。</w:t>
      </w:r>
    </w:p>
    <w:p w:rsidR="00A9153B" w:rsidRDefault="00925EB4" w:rsidP="00F36E4E">
      <w:pPr>
        <w:spacing w:line="0" w:lineRule="atLeast"/>
        <w:jc w:val="left"/>
        <w:rPr>
          <w:rFonts w:ascii="ＭＳ 明朝" w:hAnsi="ＭＳ 明朝" w:cs="ＭＳ 明朝"/>
          <w:sz w:val="24"/>
          <w:szCs w:val="24"/>
        </w:rPr>
      </w:pPr>
      <w:r w:rsidRPr="00F36E4E">
        <w:rPr>
          <w:rFonts w:ascii="ＭＳ 明朝" w:hAnsi="ＭＳ 明朝" w:cs="YuMincho-Regular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39AE58" wp14:editId="72E24054">
                <wp:simplePos x="0" y="0"/>
                <wp:positionH relativeFrom="margin">
                  <wp:align>right</wp:align>
                </wp:positionH>
                <wp:positionV relativeFrom="paragraph">
                  <wp:posOffset>80615</wp:posOffset>
                </wp:positionV>
                <wp:extent cx="6134986" cy="1456661"/>
                <wp:effectExtent l="0" t="0" r="18415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986" cy="1456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153B" w:rsidRDefault="00A9153B" w:rsidP="001C60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9AE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31.85pt;margin-top:6.35pt;width:483.05pt;height:114.7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" fillcolor="white [3201]" strokeweight=".5pt">
                <v:textbox>
                  <w:txbxContent>
                    <w:p w:rsidR="00A9153B" w:rsidRDefault="00A9153B" w:rsidP="001C60A4"/>
                  </w:txbxContent>
                </v:textbox>
                <w10:wrap anchorx="margin"/>
              </v:shape>
            </w:pict>
          </mc:Fallback>
        </mc:AlternateContent>
      </w:r>
    </w:p>
    <w:p w:rsidR="00A9153B" w:rsidRDefault="00A9153B" w:rsidP="00F36E4E">
      <w:pPr>
        <w:spacing w:line="0" w:lineRule="atLeast"/>
        <w:jc w:val="left"/>
        <w:rPr>
          <w:rFonts w:ascii="ＭＳ 明朝" w:hAnsi="ＭＳ 明朝" w:cs="ＭＳ 明朝"/>
          <w:sz w:val="24"/>
          <w:szCs w:val="24"/>
        </w:rPr>
      </w:pPr>
    </w:p>
    <w:p w:rsidR="00A9153B" w:rsidRDefault="00A9153B" w:rsidP="00F36E4E">
      <w:pPr>
        <w:spacing w:line="0" w:lineRule="atLeast"/>
        <w:jc w:val="left"/>
        <w:rPr>
          <w:rFonts w:ascii="ＭＳ 明朝" w:hAnsi="ＭＳ 明朝" w:cs="ＭＳ 明朝"/>
          <w:sz w:val="24"/>
          <w:szCs w:val="24"/>
        </w:rPr>
      </w:pPr>
    </w:p>
    <w:p w:rsidR="00A9153B" w:rsidRDefault="00A9153B" w:rsidP="00F36E4E">
      <w:pPr>
        <w:spacing w:line="0" w:lineRule="atLeast"/>
        <w:jc w:val="left"/>
        <w:rPr>
          <w:rFonts w:ascii="ＭＳ 明朝" w:hAnsi="ＭＳ 明朝" w:cs="ＭＳ 明朝"/>
          <w:sz w:val="24"/>
          <w:szCs w:val="24"/>
        </w:rPr>
      </w:pPr>
    </w:p>
    <w:p w:rsidR="00A9153B" w:rsidRDefault="00A9153B" w:rsidP="00F36E4E">
      <w:pPr>
        <w:spacing w:line="0" w:lineRule="atLeast"/>
        <w:jc w:val="left"/>
        <w:rPr>
          <w:rFonts w:ascii="ＭＳ 明朝" w:hAnsi="ＭＳ 明朝" w:cs="ＭＳ 明朝"/>
          <w:sz w:val="24"/>
          <w:szCs w:val="24"/>
        </w:rPr>
      </w:pPr>
    </w:p>
    <w:p w:rsidR="00A9153B" w:rsidRDefault="00A9153B" w:rsidP="00F36E4E">
      <w:pPr>
        <w:spacing w:line="0" w:lineRule="atLeast"/>
        <w:jc w:val="left"/>
        <w:rPr>
          <w:rFonts w:ascii="ＭＳ 明朝" w:hAnsi="ＭＳ 明朝" w:cs="ＭＳ 明朝"/>
          <w:sz w:val="24"/>
          <w:szCs w:val="24"/>
        </w:rPr>
      </w:pPr>
    </w:p>
    <w:p w:rsidR="00A9153B" w:rsidRDefault="00A9153B" w:rsidP="00F36E4E">
      <w:pPr>
        <w:spacing w:line="0" w:lineRule="atLeast"/>
        <w:jc w:val="left"/>
        <w:rPr>
          <w:rFonts w:ascii="ＭＳ 明朝" w:hAnsi="ＭＳ 明朝" w:cs="ＭＳ 明朝"/>
          <w:sz w:val="24"/>
          <w:szCs w:val="24"/>
        </w:rPr>
      </w:pPr>
    </w:p>
    <w:p w:rsidR="00A9153B" w:rsidRDefault="00A9153B" w:rsidP="00F36E4E">
      <w:pPr>
        <w:spacing w:line="0" w:lineRule="atLeast"/>
        <w:jc w:val="left"/>
        <w:rPr>
          <w:rFonts w:ascii="ＭＳ 明朝" w:hAnsi="ＭＳ 明朝" w:cs="ＭＳ 明朝"/>
          <w:sz w:val="24"/>
          <w:szCs w:val="24"/>
        </w:rPr>
      </w:pPr>
    </w:p>
    <w:p w:rsidR="004377BC" w:rsidRPr="00234E34" w:rsidRDefault="00267613" w:rsidP="00234E34">
      <w:pPr>
        <w:spacing w:line="0" w:lineRule="atLeast"/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ありがとうございました。</w:t>
      </w:r>
    </w:p>
    <w:sectPr w:rsidR="004377BC" w:rsidRPr="00234E34" w:rsidSect="001269D5">
      <w:pgSz w:w="11906" w:h="16838" w:code="9"/>
      <w:pgMar w:top="1440" w:right="1080" w:bottom="1440" w:left="1080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53B" w:rsidRDefault="00A9153B" w:rsidP="000E6A48">
      <w:r>
        <w:separator/>
      </w:r>
    </w:p>
  </w:endnote>
  <w:endnote w:type="continuationSeparator" w:id="0">
    <w:p w:rsidR="00A9153B" w:rsidRDefault="00A9153B" w:rsidP="000E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53B" w:rsidRDefault="00A9153B" w:rsidP="000E6A48">
      <w:r>
        <w:separator/>
      </w:r>
    </w:p>
  </w:footnote>
  <w:footnote w:type="continuationSeparator" w:id="0">
    <w:p w:rsidR="00A9153B" w:rsidRDefault="00A9153B" w:rsidP="000E6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48"/>
    <w:rsid w:val="00012C72"/>
    <w:rsid w:val="0001367D"/>
    <w:rsid w:val="00023B61"/>
    <w:rsid w:val="000371B9"/>
    <w:rsid w:val="00037D42"/>
    <w:rsid w:val="00053BC8"/>
    <w:rsid w:val="00064983"/>
    <w:rsid w:val="00074361"/>
    <w:rsid w:val="00080E23"/>
    <w:rsid w:val="0008190C"/>
    <w:rsid w:val="00084E22"/>
    <w:rsid w:val="00093CBE"/>
    <w:rsid w:val="000C2043"/>
    <w:rsid w:val="000E6A48"/>
    <w:rsid w:val="001022EA"/>
    <w:rsid w:val="00103502"/>
    <w:rsid w:val="00105350"/>
    <w:rsid w:val="0011180B"/>
    <w:rsid w:val="0012432D"/>
    <w:rsid w:val="001257F0"/>
    <w:rsid w:val="001269D5"/>
    <w:rsid w:val="00126AE8"/>
    <w:rsid w:val="001329E0"/>
    <w:rsid w:val="001337BD"/>
    <w:rsid w:val="00136725"/>
    <w:rsid w:val="00141265"/>
    <w:rsid w:val="00144242"/>
    <w:rsid w:val="00145582"/>
    <w:rsid w:val="00164743"/>
    <w:rsid w:val="00165C15"/>
    <w:rsid w:val="00170EB4"/>
    <w:rsid w:val="00172752"/>
    <w:rsid w:val="00183F6A"/>
    <w:rsid w:val="00194B0D"/>
    <w:rsid w:val="00196F6E"/>
    <w:rsid w:val="001A6E6F"/>
    <w:rsid w:val="001B0852"/>
    <w:rsid w:val="001C2B69"/>
    <w:rsid w:val="001C2EDB"/>
    <w:rsid w:val="001C60A4"/>
    <w:rsid w:val="001D731E"/>
    <w:rsid w:val="001E1B0E"/>
    <w:rsid w:val="001E42E9"/>
    <w:rsid w:val="001F210D"/>
    <w:rsid w:val="00202813"/>
    <w:rsid w:val="00207F5C"/>
    <w:rsid w:val="00212A1E"/>
    <w:rsid w:val="00215AEC"/>
    <w:rsid w:val="00232B3B"/>
    <w:rsid w:val="00234E34"/>
    <w:rsid w:val="00242D27"/>
    <w:rsid w:val="00243867"/>
    <w:rsid w:val="002444C6"/>
    <w:rsid w:val="00253AF0"/>
    <w:rsid w:val="0026185B"/>
    <w:rsid w:val="00262AE6"/>
    <w:rsid w:val="00267613"/>
    <w:rsid w:val="00285CC6"/>
    <w:rsid w:val="002A1CDA"/>
    <w:rsid w:val="002A2E4B"/>
    <w:rsid w:val="002A6B62"/>
    <w:rsid w:val="002B02B9"/>
    <w:rsid w:val="002B0F4D"/>
    <w:rsid w:val="002C0B41"/>
    <w:rsid w:val="002C3AA7"/>
    <w:rsid w:val="002C3F3C"/>
    <w:rsid w:val="002E479B"/>
    <w:rsid w:val="002E59F8"/>
    <w:rsid w:val="002E7D50"/>
    <w:rsid w:val="002F56A8"/>
    <w:rsid w:val="002F6321"/>
    <w:rsid w:val="00302834"/>
    <w:rsid w:val="003132C0"/>
    <w:rsid w:val="0031711D"/>
    <w:rsid w:val="003277DC"/>
    <w:rsid w:val="00327986"/>
    <w:rsid w:val="003312B9"/>
    <w:rsid w:val="003436A9"/>
    <w:rsid w:val="00351701"/>
    <w:rsid w:val="0035319A"/>
    <w:rsid w:val="00353642"/>
    <w:rsid w:val="0036019C"/>
    <w:rsid w:val="0037754C"/>
    <w:rsid w:val="003818B6"/>
    <w:rsid w:val="003906DA"/>
    <w:rsid w:val="00395861"/>
    <w:rsid w:val="003959DB"/>
    <w:rsid w:val="003979BE"/>
    <w:rsid w:val="003A20B8"/>
    <w:rsid w:val="003A6F66"/>
    <w:rsid w:val="003B693C"/>
    <w:rsid w:val="003C05DC"/>
    <w:rsid w:val="003C5FD8"/>
    <w:rsid w:val="003D0469"/>
    <w:rsid w:val="003D32EC"/>
    <w:rsid w:val="003E76C5"/>
    <w:rsid w:val="0040321F"/>
    <w:rsid w:val="004136CB"/>
    <w:rsid w:val="00423D74"/>
    <w:rsid w:val="00435912"/>
    <w:rsid w:val="004377BC"/>
    <w:rsid w:val="0044114A"/>
    <w:rsid w:val="00442ADA"/>
    <w:rsid w:val="00444997"/>
    <w:rsid w:val="00467EC6"/>
    <w:rsid w:val="00474B6A"/>
    <w:rsid w:val="00483937"/>
    <w:rsid w:val="0049568C"/>
    <w:rsid w:val="00496BCA"/>
    <w:rsid w:val="004A769E"/>
    <w:rsid w:val="004B6DBF"/>
    <w:rsid w:val="004D716E"/>
    <w:rsid w:val="004E3A1E"/>
    <w:rsid w:val="004F3145"/>
    <w:rsid w:val="00507001"/>
    <w:rsid w:val="00520AA2"/>
    <w:rsid w:val="0052210D"/>
    <w:rsid w:val="00531D18"/>
    <w:rsid w:val="005401E4"/>
    <w:rsid w:val="0054223C"/>
    <w:rsid w:val="005465EE"/>
    <w:rsid w:val="005468CA"/>
    <w:rsid w:val="00554C73"/>
    <w:rsid w:val="00593DDE"/>
    <w:rsid w:val="005955BE"/>
    <w:rsid w:val="0059587F"/>
    <w:rsid w:val="0059672D"/>
    <w:rsid w:val="00596F1C"/>
    <w:rsid w:val="005A2198"/>
    <w:rsid w:val="005B039D"/>
    <w:rsid w:val="005B658A"/>
    <w:rsid w:val="005C0FEC"/>
    <w:rsid w:val="005D21AB"/>
    <w:rsid w:val="005D24F4"/>
    <w:rsid w:val="005D59D3"/>
    <w:rsid w:val="005D783D"/>
    <w:rsid w:val="005E522D"/>
    <w:rsid w:val="005F476D"/>
    <w:rsid w:val="006272BB"/>
    <w:rsid w:val="0063643B"/>
    <w:rsid w:val="00637E15"/>
    <w:rsid w:val="00654FCD"/>
    <w:rsid w:val="00663C00"/>
    <w:rsid w:val="00670ED8"/>
    <w:rsid w:val="006740E1"/>
    <w:rsid w:val="00681839"/>
    <w:rsid w:val="00690F00"/>
    <w:rsid w:val="006A5633"/>
    <w:rsid w:val="006A6A26"/>
    <w:rsid w:val="006A6E7B"/>
    <w:rsid w:val="006B138A"/>
    <w:rsid w:val="006C59EB"/>
    <w:rsid w:val="006C7563"/>
    <w:rsid w:val="006D22D7"/>
    <w:rsid w:val="006E3916"/>
    <w:rsid w:val="006E3F01"/>
    <w:rsid w:val="006E43C2"/>
    <w:rsid w:val="00716427"/>
    <w:rsid w:val="00726A54"/>
    <w:rsid w:val="00727531"/>
    <w:rsid w:val="007464C8"/>
    <w:rsid w:val="007627D9"/>
    <w:rsid w:val="007D14AC"/>
    <w:rsid w:val="007D6F2F"/>
    <w:rsid w:val="007E0A6A"/>
    <w:rsid w:val="007E4B58"/>
    <w:rsid w:val="00804CAA"/>
    <w:rsid w:val="00817147"/>
    <w:rsid w:val="00817AAD"/>
    <w:rsid w:val="00840EB6"/>
    <w:rsid w:val="00845FB4"/>
    <w:rsid w:val="00846F84"/>
    <w:rsid w:val="00852A21"/>
    <w:rsid w:val="00853689"/>
    <w:rsid w:val="008627F7"/>
    <w:rsid w:val="00864858"/>
    <w:rsid w:val="00865A30"/>
    <w:rsid w:val="0086732C"/>
    <w:rsid w:val="00885D40"/>
    <w:rsid w:val="008947A4"/>
    <w:rsid w:val="0089675E"/>
    <w:rsid w:val="00897468"/>
    <w:rsid w:val="008C14E9"/>
    <w:rsid w:val="008C7D67"/>
    <w:rsid w:val="008D7961"/>
    <w:rsid w:val="008E202A"/>
    <w:rsid w:val="008E3743"/>
    <w:rsid w:val="008F2857"/>
    <w:rsid w:val="008F3A7D"/>
    <w:rsid w:val="008F5E89"/>
    <w:rsid w:val="0090466B"/>
    <w:rsid w:val="009047CD"/>
    <w:rsid w:val="00923041"/>
    <w:rsid w:val="00925423"/>
    <w:rsid w:val="00925BD5"/>
    <w:rsid w:val="00925EB4"/>
    <w:rsid w:val="00941694"/>
    <w:rsid w:val="009500FD"/>
    <w:rsid w:val="00953C72"/>
    <w:rsid w:val="0095465A"/>
    <w:rsid w:val="00963800"/>
    <w:rsid w:val="00971E58"/>
    <w:rsid w:val="00997C2B"/>
    <w:rsid w:val="009A1A89"/>
    <w:rsid w:val="009A69F1"/>
    <w:rsid w:val="009B3235"/>
    <w:rsid w:val="009B3E23"/>
    <w:rsid w:val="009B4128"/>
    <w:rsid w:val="009B654B"/>
    <w:rsid w:val="009B6CB4"/>
    <w:rsid w:val="009C2550"/>
    <w:rsid w:val="009D373F"/>
    <w:rsid w:val="009D7C6F"/>
    <w:rsid w:val="009E0B15"/>
    <w:rsid w:val="009F0889"/>
    <w:rsid w:val="009F2C48"/>
    <w:rsid w:val="00A0018D"/>
    <w:rsid w:val="00A05F81"/>
    <w:rsid w:val="00A07443"/>
    <w:rsid w:val="00A132B5"/>
    <w:rsid w:val="00A17113"/>
    <w:rsid w:val="00A17C88"/>
    <w:rsid w:val="00A20568"/>
    <w:rsid w:val="00A20EF8"/>
    <w:rsid w:val="00A4194D"/>
    <w:rsid w:val="00A4789A"/>
    <w:rsid w:val="00A4797D"/>
    <w:rsid w:val="00A5071F"/>
    <w:rsid w:val="00A63DF1"/>
    <w:rsid w:val="00A6598A"/>
    <w:rsid w:val="00A905D6"/>
    <w:rsid w:val="00A9153B"/>
    <w:rsid w:val="00AA6C6D"/>
    <w:rsid w:val="00AB1F54"/>
    <w:rsid w:val="00AB3A5C"/>
    <w:rsid w:val="00AD1992"/>
    <w:rsid w:val="00AF47AB"/>
    <w:rsid w:val="00B012DE"/>
    <w:rsid w:val="00B02E51"/>
    <w:rsid w:val="00B1150C"/>
    <w:rsid w:val="00B136FD"/>
    <w:rsid w:val="00B139BC"/>
    <w:rsid w:val="00B25A7B"/>
    <w:rsid w:val="00B25E1D"/>
    <w:rsid w:val="00B32859"/>
    <w:rsid w:val="00B35272"/>
    <w:rsid w:val="00B366FF"/>
    <w:rsid w:val="00B44B8D"/>
    <w:rsid w:val="00B46851"/>
    <w:rsid w:val="00B53D9A"/>
    <w:rsid w:val="00B63131"/>
    <w:rsid w:val="00B70532"/>
    <w:rsid w:val="00B72423"/>
    <w:rsid w:val="00B76AC2"/>
    <w:rsid w:val="00B82762"/>
    <w:rsid w:val="00BA5D18"/>
    <w:rsid w:val="00BA5E93"/>
    <w:rsid w:val="00BC2545"/>
    <w:rsid w:val="00BD3789"/>
    <w:rsid w:val="00BD6F2A"/>
    <w:rsid w:val="00BE0AE1"/>
    <w:rsid w:val="00BF0381"/>
    <w:rsid w:val="00C00887"/>
    <w:rsid w:val="00C00896"/>
    <w:rsid w:val="00C04938"/>
    <w:rsid w:val="00C13E37"/>
    <w:rsid w:val="00C23CCF"/>
    <w:rsid w:val="00C25F3B"/>
    <w:rsid w:val="00C34188"/>
    <w:rsid w:val="00C34E09"/>
    <w:rsid w:val="00C463C1"/>
    <w:rsid w:val="00C50B84"/>
    <w:rsid w:val="00C57F31"/>
    <w:rsid w:val="00C86782"/>
    <w:rsid w:val="00C86F47"/>
    <w:rsid w:val="00C92B56"/>
    <w:rsid w:val="00C951B3"/>
    <w:rsid w:val="00C957BF"/>
    <w:rsid w:val="00C95925"/>
    <w:rsid w:val="00CA22DB"/>
    <w:rsid w:val="00CB3016"/>
    <w:rsid w:val="00CC262D"/>
    <w:rsid w:val="00CD2DD3"/>
    <w:rsid w:val="00CD457C"/>
    <w:rsid w:val="00CD7F49"/>
    <w:rsid w:val="00CF1801"/>
    <w:rsid w:val="00CF1910"/>
    <w:rsid w:val="00D000A7"/>
    <w:rsid w:val="00D10220"/>
    <w:rsid w:val="00D20367"/>
    <w:rsid w:val="00D230F6"/>
    <w:rsid w:val="00D25800"/>
    <w:rsid w:val="00D279CA"/>
    <w:rsid w:val="00D34679"/>
    <w:rsid w:val="00D42DDD"/>
    <w:rsid w:val="00D42FAE"/>
    <w:rsid w:val="00D438B6"/>
    <w:rsid w:val="00D46513"/>
    <w:rsid w:val="00D6208F"/>
    <w:rsid w:val="00D77535"/>
    <w:rsid w:val="00D967CE"/>
    <w:rsid w:val="00D97844"/>
    <w:rsid w:val="00DC14D0"/>
    <w:rsid w:val="00DD4826"/>
    <w:rsid w:val="00DD6229"/>
    <w:rsid w:val="00DD6303"/>
    <w:rsid w:val="00DE2988"/>
    <w:rsid w:val="00DF0BD6"/>
    <w:rsid w:val="00DF7103"/>
    <w:rsid w:val="00DF76EA"/>
    <w:rsid w:val="00E10390"/>
    <w:rsid w:val="00E10568"/>
    <w:rsid w:val="00E275E3"/>
    <w:rsid w:val="00E56F91"/>
    <w:rsid w:val="00E609C7"/>
    <w:rsid w:val="00E654BF"/>
    <w:rsid w:val="00E75736"/>
    <w:rsid w:val="00E85A03"/>
    <w:rsid w:val="00EB32BD"/>
    <w:rsid w:val="00EB62A8"/>
    <w:rsid w:val="00EB674B"/>
    <w:rsid w:val="00EC3197"/>
    <w:rsid w:val="00EE0BFC"/>
    <w:rsid w:val="00EE3ECE"/>
    <w:rsid w:val="00EE5B03"/>
    <w:rsid w:val="00F03BBD"/>
    <w:rsid w:val="00F05D98"/>
    <w:rsid w:val="00F16514"/>
    <w:rsid w:val="00F24E8A"/>
    <w:rsid w:val="00F36AB2"/>
    <w:rsid w:val="00F36E4E"/>
    <w:rsid w:val="00F41FE3"/>
    <w:rsid w:val="00F450D6"/>
    <w:rsid w:val="00F45CD2"/>
    <w:rsid w:val="00F5412A"/>
    <w:rsid w:val="00F5652D"/>
    <w:rsid w:val="00F70264"/>
    <w:rsid w:val="00F709B6"/>
    <w:rsid w:val="00F84842"/>
    <w:rsid w:val="00F92165"/>
    <w:rsid w:val="00FA15FE"/>
    <w:rsid w:val="00FB7769"/>
    <w:rsid w:val="00FC1493"/>
    <w:rsid w:val="00FC1759"/>
    <w:rsid w:val="00FC49CA"/>
    <w:rsid w:val="00FD4539"/>
    <w:rsid w:val="00FE25C0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37D011-5CC8-40FC-BEFE-B70EC40B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D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E6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E6A4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E6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E6A48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rsid w:val="000E6A48"/>
  </w:style>
  <w:style w:type="character" w:customStyle="1" w:styleId="a8">
    <w:name w:val="日付 (文字)"/>
    <w:basedOn w:val="a0"/>
    <w:link w:val="a7"/>
    <w:uiPriority w:val="99"/>
    <w:semiHidden/>
    <w:locked/>
    <w:rsid w:val="000E6A48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CF180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locked/>
    <w:rsid w:val="00CF1801"/>
    <w:rPr>
      <w:rFonts w:cs="Times New Roman"/>
      <w:sz w:val="22"/>
    </w:rPr>
  </w:style>
  <w:style w:type="paragraph" w:styleId="ab">
    <w:name w:val="Closing"/>
    <w:basedOn w:val="a"/>
    <w:link w:val="ac"/>
    <w:uiPriority w:val="99"/>
    <w:rsid w:val="00CF180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locked/>
    <w:rsid w:val="00CF1801"/>
    <w:rPr>
      <w:rFonts w:cs="Times New Roman"/>
      <w:sz w:val="22"/>
    </w:rPr>
  </w:style>
  <w:style w:type="table" w:styleId="ad">
    <w:name w:val="Table Grid"/>
    <w:basedOn w:val="a1"/>
    <w:uiPriority w:val="99"/>
    <w:rsid w:val="002E59F8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D373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D373F"/>
    <w:rPr>
      <w:rFonts w:asciiTheme="majorHAnsi" w:eastAsiaTheme="majorEastAsia" w:hAnsiTheme="majorHAnsi" w:cs="Times New Roman"/>
      <w:sz w:val="18"/>
      <w:szCs w:val="18"/>
    </w:rPr>
  </w:style>
  <w:style w:type="character" w:styleId="af0">
    <w:name w:val="Hyperlink"/>
    <w:basedOn w:val="a0"/>
    <w:uiPriority w:val="99"/>
    <w:unhideWhenUsed/>
    <w:rsid w:val="001367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B4ADF-3236-457B-AF76-254F13B8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57C78744.dotm</Template>
  <TotalTime>18</TotalTime>
  <Pages>1</Pages>
  <Words>244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２４宇健こ第３５６号</vt:lpstr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２４宇健こ第３５６号</dc:title>
  <dc:subject/>
  <dc:creator>Administrator</dc:creator>
  <cp:keywords/>
  <dc:description/>
  <cp:lastModifiedBy>37495</cp:lastModifiedBy>
  <cp:revision>10</cp:revision>
  <cp:lastPrinted>2025-09-04T09:51:00Z</cp:lastPrinted>
  <dcterms:created xsi:type="dcterms:W3CDTF">2025-09-04T08:37:00Z</dcterms:created>
  <dcterms:modified xsi:type="dcterms:W3CDTF">2025-09-19T08:00:00Z</dcterms:modified>
</cp:coreProperties>
</file>