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D7C9B" w14:textId="1F23373F" w:rsidR="00AC3D82" w:rsidRPr="00AC3D82" w:rsidRDefault="00395029" w:rsidP="006C14B8">
      <w:pPr>
        <w:adjustRightInd w:val="0"/>
        <w:snapToGrid w:val="0"/>
        <w:spacing w:line="360" w:lineRule="auto"/>
        <w:jc w:val="center"/>
        <w:rPr>
          <w:rFonts w:ascii="ＭＳ 明朝" w:hAnsi="ＭＳ 明朝"/>
          <w:szCs w:val="21"/>
        </w:rPr>
      </w:pPr>
      <w:bookmarkStart w:id="0" w:name="_Hlk13739729"/>
      <w:bookmarkEnd w:id="0"/>
      <w:r w:rsidRPr="006D3C66">
        <w:rPr>
          <w:rFonts w:ascii="ＭＳ 明朝" w:hAnsi="ＭＳ 明朝"/>
          <w:b/>
          <w:bCs/>
          <w:noProof/>
          <w:spacing w:val="83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1E67971" wp14:editId="4804FB16">
                <wp:simplePos x="0" y="0"/>
                <wp:positionH relativeFrom="column">
                  <wp:posOffset>883499</wp:posOffset>
                </wp:positionH>
                <wp:positionV relativeFrom="paragraph">
                  <wp:posOffset>657225</wp:posOffset>
                </wp:positionV>
                <wp:extent cx="8917969" cy="6318607"/>
                <wp:effectExtent l="0" t="0" r="16510" b="25400"/>
                <wp:wrapSquare wrapText="bothSides"/>
                <wp:docPr id="9055602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7969" cy="6318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A8A24" w14:textId="7A14F906" w:rsidR="00B23BAC" w:rsidRPr="006C14B8" w:rsidRDefault="006C14B8" w:rsidP="00B23BA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bookmarkStart w:id="1" w:name="_GoBack"/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 xml:space="preserve">7年度市民後見人等養成講座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受講申込</w:t>
                            </w:r>
                            <w:r w:rsidR="00B23BAC" w:rsidRPr="006C14B8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書</w:t>
                            </w:r>
                          </w:p>
                          <w:p w14:paraId="37BF6431" w14:textId="15560253" w:rsidR="00B23BAC" w:rsidRPr="006C14B8" w:rsidRDefault="00742FA2" w:rsidP="006C14B8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6C14B8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　——————</w:t>
                            </w:r>
                            <w:r w:rsidR="00B23BAC" w:rsidRPr="006C14B8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―――――――――――――――————</w:t>
                            </w:r>
                          </w:p>
                          <w:p w14:paraId="1C8A90E5" w14:textId="2A1C49C8" w:rsidR="00B23BAC" w:rsidRPr="006C14B8" w:rsidRDefault="006C14B8" w:rsidP="006C14B8">
                            <w:pPr>
                              <w:ind w:firstLineChars="202" w:firstLine="566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6C14B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氏　　</w:t>
                            </w:r>
                            <w:r w:rsidR="00B23BAC" w:rsidRPr="006C14B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名：</w:t>
                            </w:r>
                          </w:p>
                          <w:p w14:paraId="1560D76E" w14:textId="6F1EBEE4" w:rsidR="00B23BAC" w:rsidRPr="006C14B8" w:rsidRDefault="006C14B8" w:rsidP="006C14B8">
                            <w:pPr>
                              <w:ind w:firstLineChars="202" w:firstLine="566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6C14B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住　</w:t>
                            </w:r>
                            <w:r w:rsidR="00B23BAC" w:rsidRPr="006C14B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　所：</w:t>
                            </w:r>
                          </w:p>
                          <w:p w14:paraId="1E833061" w14:textId="3D311481" w:rsidR="00B23BAC" w:rsidRPr="006C14B8" w:rsidRDefault="006C14B8" w:rsidP="006C14B8">
                            <w:pPr>
                              <w:ind w:firstLineChars="202" w:firstLine="566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6C14B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生年月</w:t>
                            </w:r>
                            <w:r w:rsidR="00B23BAC" w:rsidRPr="006C14B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日：</w:t>
                            </w:r>
                          </w:p>
                          <w:p w14:paraId="185D1EF5" w14:textId="4EC3C04A" w:rsidR="00B23BAC" w:rsidRPr="006C14B8" w:rsidRDefault="006C14B8" w:rsidP="006C14B8">
                            <w:pPr>
                              <w:ind w:firstLineChars="202" w:firstLine="566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6C14B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電話番</w:t>
                            </w:r>
                            <w:r w:rsidR="00B23BAC" w:rsidRPr="006C14B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号：　　</w:t>
                            </w:r>
                            <w:r w:rsidRPr="006C14B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　　　　　　　　　　　　　　　　　　　　 携帯番</w:t>
                            </w:r>
                            <w:r w:rsidR="00B23BAC" w:rsidRPr="006C14B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号：</w:t>
                            </w:r>
                          </w:p>
                          <w:p w14:paraId="3279C09A" w14:textId="392A69AC" w:rsidR="00B23BAC" w:rsidRPr="006C14B8" w:rsidRDefault="006C14B8" w:rsidP="006C14B8">
                            <w:pPr>
                              <w:ind w:firstLineChars="202" w:firstLine="566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6C14B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ﾒｰﾙｱﾄﾞﾚｽ</w:t>
                            </w:r>
                            <w:r w:rsidR="00B23BAC" w:rsidRPr="006C14B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14:paraId="0182025C" w14:textId="46B4A362" w:rsidR="00B23BAC" w:rsidRPr="006C14B8" w:rsidRDefault="006C14B8" w:rsidP="006C14B8">
                            <w:pPr>
                              <w:ind w:firstLineChars="202" w:firstLine="566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6C14B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職　　　</w:t>
                            </w:r>
                            <w:r w:rsidR="00B23BAC" w:rsidRPr="006C14B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業：</w:t>
                            </w:r>
                            <w:r w:rsidRPr="006C14B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　　　　　　　　　　　　　　　　　　　　　　 資　　　</w:t>
                            </w:r>
                            <w:r w:rsidR="00B23BAC" w:rsidRPr="006C14B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格：</w:t>
                            </w:r>
                          </w:p>
                          <w:p w14:paraId="519D0D19" w14:textId="77777777" w:rsidR="006C14B8" w:rsidRDefault="006C14B8" w:rsidP="006C14B8">
                            <w:pPr>
                              <w:ind w:firstLineChars="202" w:firstLine="566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1CC241CD" w14:textId="77777777" w:rsidR="006C14B8" w:rsidRDefault="00B23BAC" w:rsidP="006C14B8">
                            <w:pPr>
                              <w:ind w:firstLineChars="202" w:firstLine="566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6C14B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受講目的（複数可）</w:t>
                            </w:r>
                          </w:p>
                          <w:p w14:paraId="40C9AFC6" w14:textId="52DF4887" w:rsidR="006C14B8" w:rsidRDefault="006C14B8" w:rsidP="006C14B8">
                            <w:pPr>
                              <w:ind w:firstLineChars="202" w:firstLine="566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□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B23BAC" w:rsidRPr="006C14B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市民後見人登録</w:t>
                            </w:r>
                            <w:r w:rsidRPr="006C14B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B23BAC" w:rsidRPr="006C14B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B23BAC" w:rsidRPr="006C14B8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28"/>
                                <w:szCs w:val="28"/>
                              </w:rPr>
                              <w:t>市民後見人登録要件に該当する者に限る</w:t>
                            </w:r>
                            <w:r w:rsidR="00B23BAC" w:rsidRPr="006C14B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）　</w:t>
                            </w:r>
                          </w:p>
                          <w:p w14:paraId="06F12BC2" w14:textId="0DE777CB" w:rsidR="006C14B8" w:rsidRDefault="006C14B8" w:rsidP="006C14B8">
                            <w:pPr>
                              <w:ind w:firstLineChars="202" w:firstLine="566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□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B23BAC" w:rsidRPr="006C14B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法人後見サポーター登録</w:t>
                            </w:r>
                          </w:p>
                          <w:p w14:paraId="3FA92E47" w14:textId="551DE915" w:rsidR="006C14B8" w:rsidRDefault="006C14B8" w:rsidP="006C14B8">
                            <w:pPr>
                              <w:ind w:firstLineChars="202" w:firstLine="566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B23BAC" w:rsidRPr="006C14B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家族の後見人になるため</w:t>
                            </w:r>
                          </w:p>
                          <w:p w14:paraId="4E988DFF" w14:textId="46B21AE0" w:rsidR="00B23BAC" w:rsidRPr="006C14B8" w:rsidRDefault="006C14B8" w:rsidP="006C14B8">
                            <w:pPr>
                              <w:ind w:firstLineChars="202" w:firstLine="566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B23BAC" w:rsidRPr="006C14B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生涯学習のため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679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9.55pt;margin-top:51.75pt;width:702.2pt;height:497.5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">
                <v:textbox>
                  <w:txbxContent>
                    <w:p w14:paraId="372A8A24" w14:textId="7A14F906" w:rsidR="00B23BAC" w:rsidRPr="006C14B8" w:rsidRDefault="006C14B8" w:rsidP="00B23BAC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bookmarkStart w:id="2" w:name="_GoBack"/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令和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 xml:space="preserve">7年度市民後見人等養成講座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受講申込</w:t>
                      </w:r>
                      <w:r w:rsidR="00B23BAC" w:rsidRPr="006C14B8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書</w:t>
                      </w:r>
                    </w:p>
                    <w:p w14:paraId="37BF6431" w14:textId="15560253" w:rsidR="00B23BAC" w:rsidRPr="006C14B8" w:rsidRDefault="00742FA2" w:rsidP="006C14B8">
                      <w:pPr>
                        <w:spacing w:line="320" w:lineRule="exact"/>
                        <w:jc w:val="center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6C14B8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　——————</w:t>
                      </w:r>
                      <w:r w:rsidR="00B23BAC" w:rsidRPr="006C14B8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―――――――――――――――————</w:t>
                      </w:r>
                    </w:p>
                    <w:p w14:paraId="1C8A90E5" w14:textId="2A1C49C8" w:rsidR="00B23BAC" w:rsidRPr="006C14B8" w:rsidRDefault="006C14B8" w:rsidP="006C14B8">
                      <w:pPr>
                        <w:ind w:firstLineChars="202" w:firstLine="566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6C14B8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氏　　</w:t>
                      </w:r>
                      <w:r w:rsidR="00B23BAC" w:rsidRPr="006C14B8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名：</w:t>
                      </w:r>
                    </w:p>
                    <w:p w14:paraId="1560D76E" w14:textId="6F1EBEE4" w:rsidR="00B23BAC" w:rsidRPr="006C14B8" w:rsidRDefault="006C14B8" w:rsidP="006C14B8">
                      <w:pPr>
                        <w:ind w:firstLineChars="202" w:firstLine="566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6C14B8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住　</w:t>
                      </w:r>
                      <w:r w:rsidR="00B23BAC" w:rsidRPr="006C14B8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　所：</w:t>
                      </w:r>
                    </w:p>
                    <w:p w14:paraId="1E833061" w14:textId="3D311481" w:rsidR="00B23BAC" w:rsidRPr="006C14B8" w:rsidRDefault="006C14B8" w:rsidP="006C14B8">
                      <w:pPr>
                        <w:ind w:firstLineChars="202" w:firstLine="566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6C14B8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生年月</w:t>
                      </w:r>
                      <w:r w:rsidR="00B23BAC" w:rsidRPr="006C14B8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日：</w:t>
                      </w:r>
                    </w:p>
                    <w:p w14:paraId="185D1EF5" w14:textId="4EC3C04A" w:rsidR="00B23BAC" w:rsidRPr="006C14B8" w:rsidRDefault="006C14B8" w:rsidP="006C14B8">
                      <w:pPr>
                        <w:ind w:firstLineChars="202" w:firstLine="566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6C14B8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電話番</w:t>
                      </w:r>
                      <w:r w:rsidR="00B23BAC" w:rsidRPr="006C14B8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号：　　</w:t>
                      </w:r>
                      <w:r w:rsidRPr="006C14B8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　　　　　　　　　　　　　　　　　　　　 携帯番</w:t>
                      </w:r>
                      <w:r w:rsidR="00B23BAC" w:rsidRPr="006C14B8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号：</w:t>
                      </w:r>
                    </w:p>
                    <w:p w14:paraId="3279C09A" w14:textId="392A69AC" w:rsidR="00B23BAC" w:rsidRPr="006C14B8" w:rsidRDefault="006C14B8" w:rsidP="006C14B8">
                      <w:pPr>
                        <w:ind w:firstLineChars="202" w:firstLine="566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6C14B8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ﾒｰﾙｱﾄﾞﾚｽ</w:t>
                      </w:r>
                      <w:r w:rsidR="00B23BAC" w:rsidRPr="006C14B8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：</w:t>
                      </w:r>
                    </w:p>
                    <w:p w14:paraId="0182025C" w14:textId="46B4A362" w:rsidR="00B23BAC" w:rsidRPr="006C14B8" w:rsidRDefault="006C14B8" w:rsidP="006C14B8">
                      <w:pPr>
                        <w:ind w:firstLineChars="202" w:firstLine="566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6C14B8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職　　　</w:t>
                      </w:r>
                      <w:r w:rsidR="00B23BAC" w:rsidRPr="006C14B8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業：</w:t>
                      </w:r>
                      <w:r w:rsidRPr="006C14B8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　　　　　　　　　　　　　　　　　　　　　　 資　　　</w:t>
                      </w:r>
                      <w:r w:rsidR="00B23BAC" w:rsidRPr="006C14B8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格：</w:t>
                      </w:r>
                    </w:p>
                    <w:p w14:paraId="519D0D19" w14:textId="77777777" w:rsidR="006C14B8" w:rsidRDefault="006C14B8" w:rsidP="006C14B8">
                      <w:pPr>
                        <w:ind w:firstLineChars="202" w:firstLine="566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1CC241CD" w14:textId="77777777" w:rsidR="006C14B8" w:rsidRDefault="00B23BAC" w:rsidP="006C14B8">
                      <w:pPr>
                        <w:ind w:firstLineChars="202" w:firstLine="566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6C14B8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受講目的（複数可）</w:t>
                      </w:r>
                    </w:p>
                    <w:p w14:paraId="40C9AFC6" w14:textId="52DF4887" w:rsidR="006C14B8" w:rsidRDefault="006C14B8" w:rsidP="006C14B8">
                      <w:pPr>
                        <w:ind w:firstLineChars="202" w:firstLine="566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□　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 xml:space="preserve">　</w:t>
                      </w:r>
                      <w:r w:rsidR="00B23BAC" w:rsidRPr="006C14B8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市民後見人登録</w:t>
                      </w:r>
                      <w:r w:rsidRPr="006C14B8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B23BAC" w:rsidRPr="006C14B8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（</w:t>
                      </w:r>
                      <w:r w:rsidR="00B23BAC" w:rsidRPr="006C14B8">
                        <w:rPr>
                          <w:rFonts w:ascii="BIZ UDPゴシック" w:eastAsia="BIZ UDPゴシック" w:hAnsi="BIZ UDPゴシック" w:hint="eastAsia"/>
                          <w:color w:val="EE0000"/>
                          <w:sz w:val="28"/>
                          <w:szCs w:val="28"/>
                        </w:rPr>
                        <w:t>市民後見人登録要件に該当する者に限る</w:t>
                      </w:r>
                      <w:r w:rsidR="00B23BAC" w:rsidRPr="006C14B8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）　</w:t>
                      </w:r>
                    </w:p>
                    <w:p w14:paraId="06F12BC2" w14:textId="0DE777CB" w:rsidR="006C14B8" w:rsidRDefault="006C14B8" w:rsidP="006C14B8">
                      <w:pPr>
                        <w:ind w:firstLineChars="202" w:firstLine="566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□　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 xml:space="preserve">　</w:t>
                      </w:r>
                      <w:r w:rsidR="00B23BAC" w:rsidRPr="006C14B8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法人後見サポーター登録</w:t>
                      </w:r>
                    </w:p>
                    <w:p w14:paraId="3FA92E47" w14:textId="551DE915" w:rsidR="006C14B8" w:rsidRDefault="006C14B8" w:rsidP="006C14B8">
                      <w:pPr>
                        <w:ind w:firstLineChars="202" w:firstLine="566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 xml:space="preserve">　　</w:t>
                      </w:r>
                      <w:r w:rsidR="00B23BAC" w:rsidRPr="006C14B8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家族の後見人になるため</w:t>
                      </w:r>
                    </w:p>
                    <w:p w14:paraId="4E988DFF" w14:textId="46B21AE0" w:rsidR="00B23BAC" w:rsidRPr="006C14B8" w:rsidRDefault="006C14B8" w:rsidP="006C14B8">
                      <w:pPr>
                        <w:ind w:firstLineChars="202" w:firstLine="566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 xml:space="preserve">　　</w:t>
                      </w:r>
                      <w:r w:rsidR="00B23BAC" w:rsidRPr="006C14B8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生涯学習のため</w:t>
                      </w:r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C3D82" w:rsidRPr="00AC3D82" w:rsidSect="006C14B8">
      <w:pgSz w:w="16838" w:h="11906" w:orient="landscape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587B5" w14:textId="77777777" w:rsidR="00B23BAC" w:rsidRDefault="00B23BAC" w:rsidP="0041619A">
      <w:r>
        <w:separator/>
      </w:r>
    </w:p>
  </w:endnote>
  <w:endnote w:type="continuationSeparator" w:id="0">
    <w:p w14:paraId="23745EBD" w14:textId="77777777" w:rsidR="00B23BAC" w:rsidRDefault="00B23BAC" w:rsidP="0041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F35956" w14:textId="77777777" w:rsidR="00B23BAC" w:rsidRDefault="00B23BAC" w:rsidP="0041619A">
      <w:r>
        <w:separator/>
      </w:r>
    </w:p>
  </w:footnote>
  <w:footnote w:type="continuationSeparator" w:id="0">
    <w:p w14:paraId="31014F87" w14:textId="77777777" w:rsidR="00B23BAC" w:rsidRDefault="00B23BAC" w:rsidP="00416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437D0"/>
    <w:multiLevelType w:val="hybridMultilevel"/>
    <w:tmpl w:val="364C6F8C"/>
    <w:lvl w:ilvl="0" w:tplc="BB8EC6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4B31658"/>
    <w:multiLevelType w:val="hybridMultilevel"/>
    <w:tmpl w:val="A13643D0"/>
    <w:lvl w:ilvl="0" w:tplc="88C08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44049A0"/>
    <w:multiLevelType w:val="hybridMultilevel"/>
    <w:tmpl w:val="F83CDAB0"/>
    <w:lvl w:ilvl="0" w:tplc="63260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cdb1,#fe6202,#f94d2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302"/>
    <w:rsid w:val="00000719"/>
    <w:rsid w:val="0000658C"/>
    <w:rsid w:val="00010E69"/>
    <w:rsid w:val="00011D58"/>
    <w:rsid w:val="00012245"/>
    <w:rsid w:val="00016834"/>
    <w:rsid w:val="00021B39"/>
    <w:rsid w:val="00024ACC"/>
    <w:rsid w:val="00026968"/>
    <w:rsid w:val="00030DFA"/>
    <w:rsid w:val="00041EA8"/>
    <w:rsid w:val="0004289C"/>
    <w:rsid w:val="00044770"/>
    <w:rsid w:val="0005021A"/>
    <w:rsid w:val="000665D3"/>
    <w:rsid w:val="00066C50"/>
    <w:rsid w:val="000746AD"/>
    <w:rsid w:val="00075DF5"/>
    <w:rsid w:val="00077706"/>
    <w:rsid w:val="00085554"/>
    <w:rsid w:val="00087FBE"/>
    <w:rsid w:val="00093BE7"/>
    <w:rsid w:val="000A3C3F"/>
    <w:rsid w:val="000B1C77"/>
    <w:rsid w:val="000C2FF3"/>
    <w:rsid w:val="000D2282"/>
    <w:rsid w:val="000E025F"/>
    <w:rsid w:val="000E1456"/>
    <w:rsid w:val="00107FA4"/>
    <w:rsid w:val="00114227"/>
    <w:rsid w:val="00117318"/>
    <w:rsid w:val="00126FAF"/>
    <w:rsid w:val="00130009"/>
    <w:rsid w:val="00131CFB"/>
    <w:rsid w:val="00136AD6"/>
    <w:rsid w:val="00144A26"/>
    <w:rsid w:val="001545D0"/>
    <w:rsid w:val="00177B5F"/>
    <w:rsid w:val="00192504"/>
    <w:rsid w:val="001928F2"/>
    <w:rsid w:val="00193151"/>
    <w:rsid w:val="00196E7C"/>
    <w:rsid w:val="001A6FE5"/>
    <w:rsid w:val="001B0B95"/>
    <w:rsid w:val="001D1299"/>
    <w:rsid w:val="001D5631"/>
    <w:rsid w:val="001D6B4E"/>
    <w:rsid w:val="00201353"/>
    <w:rsid w:val="002025C1"/>
    <w:rsid w:val="00205002"/>
    <w:rsid w:val="002118C0"/>
    <w:rsid w:val="002165D1"/>
    <w:rsid w:val="002234A2"/>
    <w:rsid w:val="00237CF2"/>
    <w:rsid w:val="00250CCF"/>
    <w:rsid w:val="00255DB9"/>
    <w:rsid w:val="002812C2"/>
    <w:rsid w:val="0029084B"/>
    <w:rsid w:val="0029424E"/>
    <w:rsid w:val="00295B0B"/>
    <w:rsid w:val="00296D39"/>
    <w:rsid w:val="002E7565"/>
    <w:rsid w:val="002F011F"/>
    <w:rsid w:val="00306AF2"/>
    <w:rsid w:val="003113CA"/>
    <w:rsid w:val="00320404"/>
    <w:rsid w:val="0032631D"/>
    <w:rsid w:val="00342EDF"/>
    <w:rsid w:val="00351BD1"/>
    <w:rsid w:val="00351EF0"/>
    <w:rsid w:val="003660EE"/>
    <w:rsid w:val="0037295C"/>
    <w:rsid w:val="003777BB"/>
    <w:rsid w:val="00393D52"/>
    <w:rsid w:val="00395029"/>
    <w:rsid w:val="00395235"/>
    <w:rsid w:val="003957F0"/>
    <w:rsid w:val="00396DA5"/>
    <w:rsid w:val="003A0EAD"/>
    <w:rsid w:val="003B1888"/>
    <w:rsid w:val="003C00CC"/>
    <w:rsid w:val="003D2FE7"/>
    <w:rsid w:val="003D70AD"/>
    <w:rsid w:val="003F498C"/>
    <w:rsid w:val="0040222D"/>
    <w:rsid w:val="00407B1D"/>
    <w:rsid w:val="0041619A"/>
    <w:rsid w:val="00423B6B"/>
    <w:rsid w:val="00433FC4"/>
    <w:rsid w:val="00444918"/>
    <w:rsid w:val="004462D9"/>
    <w:rsid w:val="00457036"/>
    <w:rsid w:val="00461B23"/>
    <w:rsid w:val="00471A7B"/>
    <w:rsid w:val="004804E8"/>
    <w:rsid w:val="004A3E90"/>
    <w:rsid w:val="004A7AF4"/>
    <w:rsid w:val="004B463B"/>
    <w:rsid w:val="004B5ECC"/>
    <w:rsid w:val="004C2A63"/>
    <w:rsid w:val="004C58C9"/>
    <w:rsid w:val="004D2392"/>
    <w:rsid w:val="004D4FFD"/>
    <w:rsid w:val="004E51A1"/>
    <w:rsid w:val="004E5BF7"/>
    <w:rsid w:val="004F1ED1"/>
    <w:rsid w:val="00500587"/>
    <w:rsid w:val="0051041A"/>
    <w:rsid w:val="00524041"/>
    <w:rsid w:val="00532916"/>
    <w:rsid w:val="005777FC"/>
    <w:rsid w:val="00593244"/>
    <w:rsid w:val="005B40C2"/>
    <w:rsid w:val="005C5876"/>
    <w:rsid w:val="005D05D2"/>
    <w:rsid w:val="006028A4"/>
    <w:rsid w:val="00606A33"/>
    <w:rsid w:val="00611F28"/>
    <w:rsid w:val="00612ED5"/>
    <w:rsid w:val="0062186B"/>
    <w:rsid w:val="00622D66"/>
    <w:rsid w:val="00634367"/>
    <w:rsid w:val="00643773"/>
    <w:rsid w:val="00650CA9"/>
    <w:rsid w:val="006833EF"/>
    <w:rsid w:val="006A3705"/>
    <w:rsid w:val="006B0067"/>
    <w:rsid w:val="006B0CA5"/>
    <w:rsid w:val="006B1432"/>
    <w:rsid w:val="006C14B8"/>
    <w:rsid w:val="006C2FF5"/>
    <w:rsid w:val="006C316F"/>
    <w:rsid w:val="006C47C5"/>
    <w:rsid w:val="006C6229"/>
    <w:rsid w:val="006D3C66"/>
    <w:rsid w:val="006F080C"/>
    <w:rsid w:val="00725183"/>
    <w:rsid w:val="00730021"/>
    <w:rsid w:val="00732FC5"/>
    <w:rsid w:val="0073392F"/>
    <w:rsid w:val="0073430D"/>
    <w:rsid w:val="007358F8"/>
    <w:rsid w:val="00742FA2"/>
    <w:rsid w:val="00754FC1"/>
    <w:rsid w:val="00762EFD"/>
    <w:rsid w:val="007720AF"/>
    <w:rsid w:val="007821E4"/>
    <w:rsid w:val="007826A0"/>
    <w:rsid w:val="00790690"/>
    <w:rsid w:val="00797360"/>
    <w:rsid w:val="007A542D"/>
    <w:rsid w:val="007C5434"/>
    <w:rsid w:val="007E391C"/>
    <w:rsid w:val="007F1A67"/>
    <w:rsid w:val="007F1DB8"/>
    <w:rsid w:val="0080380E"/>
    <w:rsid w:val="00831AB5"/>
    <w:rsid w:val="00833763"/>
    <w:rsid w:val="0085068C"/>
    <w:rsid w:val="00853858"/>
    <w:rsid w:val="00861750"/>
    <w:rsid w:val="00880437"/>
    <w:rsid w:val="008A154D"/>
    <w:rsid w:val="008A2A00"/>
    <w:rsid w:val="008A7B7F"/>
    <w:rsid w:val="008B144E"/>
    <w:rsid w:val="008B766B"/>
    <w:rsid w:val="008C3BC1"/>
    <w:rsid w:val="008E042C"/>
    <w:rsid w:val="008E0711"/>
    <w:rsid w:val="008F24E6"/>
    <w:rsid w:val="00910D9C"/>
    <w:rsid w:val="0091117D"/>
    <w:rsid w:val="00914664"/>
    <w:rsid w:val="009239DF"/>
    <w:rsid w:val="00936560"/>
    <w:rsid w:val="0094550A"/>
    <w:rsid w:val="00946168"/>
    <w:rsid w:val="00947C6C"/>
    <w:rsid w:val="009533F4"/>
    <w:rsid w:val="009570DA"/>
    <w:rsid w:val="00957EF5"/>
    <w:rsid w:val="00970D0F"/>
    <w:rsid w:val="009828DF"/>
    <w:rsid w:val="009845ED"/>
    <w:rsid w:val="00995800"/>
    <w:rsid w:val="009A1C6E"/>
    <w:rsid w:val="009A5F39"/>
    <w:rsid w:val="009B0782"/>
    <w:rsid w:val="009D0BB2"/>
    <w:rsid w:val="009D74DE"/>
    <w:rsid w:val="009E2AE2"/>
    <w:rsid w:val="009E3162"/>
    <w:rsid w:val="009F02A1"/>
    <w:rsid w:val="009F3C22"/>
    <w:rsid w:val="009F7BE3"/>
    <w:rsid w:val="00A0616F"/>
    <w:rsid w:val="00A06948"/>
    <w:rsid w:val="00A12064"/>
    <w:rsid w:val="00A14FCF"/>
    <w:rsid w:val="00A36733"/>
    <w:rsid w:val="00A43B54"/>
    <w:rsid w:val="00A47EB8"/>
    <w:rsid w:val="00A54D0D"/>
    <w:rsid w:val="00A56A9E"/>
    <w:rsid w:val="00A571AC"/>
    <w:rsid w:val="00A62EA4"/>
    <w:rsid w:val="00A63855"/>
    <w:rsid w:val="00A70F14"/>
    <w:rsid w:val="00A85C77"/>
    <w:rsid w:val="00A90767"/>
    <w:rsid w:val="00AB090B"/>
    <w:rsid w:val="00AB7107"/>
    <w:rsid w:val="00AC3D82"/>
    <w:rsid w:val="00AC3F2D"/>
    <w:rsid w:val="00AC6647"/>
    <w:rsid w:val="00AD0DE5"/>
    <w:rsid w:val="00AD22A1"/>
    <w:rsid w:val="00AD42AC"/>
    <w:rsid w:val="00AE4095"/>
    <w:rsid w:val="00AF3FB2"/>
    <w:rsid w:val="00AF4E8D"/>
    <w:rsid w:val="00B110ED"/>
    <w:rsid w:val="00B23BAC"/>
    <w:rsid w:val="00B34292"/>
    <w:rsid w:val="00B409FC"/>
    <w:rsid w:val="00B52242"/>
    <w:rsid w:val="00B6395B"/>
    <w:rsid w:val="00B642C4"/>
    <w:rsid w:val="00B70490"/>
    <w:rsid w:val="00B90D46"/>
    <w:rsid w:val="00B921AE"/>
    <w:rsid w:val="00BA5274"/>
    <w:rsid w:val="00BC2604"/>
    <w:rsid w:val="00BC778B"/>
    <w:rsid w:val="00BD3F4D"/>
    <w:rsid w:val="00C11A42"/>
    <w:rsid w:val="00C167F3"/>
    <w:rsid w:val="00C17BEE"/>
    <w:rsid w:val="00C22456"/>
    <w:rsid w:val="00C30C20"/>
    <w:rsid w:val="00C318E2"/>
    <w:rsid w:val="00C3575D"/>
    <w:rsid w:val="00C42CC5"/>
    <w:rsid w:val="00C5088B"/>
    <w:rsid w:val="00C77097"/>
    <w:rsid w:val="00C8454A"/>
    <w:rsid w:val="00C860D8"/>
    <w:rsid w:val="00C95B3F"/>
    <w:rsid w:val="00CA23EE"/>
    <w:rsid w:val="00CA50C4"/>
    <w:rsid w:val="00CC37AE"/>
    <w:rsid w:val="00CC4693"/>
    <w:rsid w:val="00CE7747"/>
    <w:rsid w:val="00CF0177"/>
    <w:rsid w:val="00D1205E"/>
    <w:rsid w:val="00D16BD1"/>
    <w:rsid w:val="00D34E25"/>
    <w:rsid w:val="00D46E02"/>
    <w:rsid w:val="00D47353"/>
    <w:rsid w:val="00D516F5"/>
    <w:rsid w:val="00D51E82"/>
    <w:rsid w:val="00D565E2"/>
    <w:rsid w:val="00D61BAA"/>
    <w:rsid w:val="00D77199"/>
    <w:rsid w:val="00D90CDB"/>
    <w:rsid w:val="00D96E00"/>
    <w:rsid w:val="00DB3C2E"/>
    <w:rsid w:val="00DB7EBE"/>
    <w:rsid w:val="00DC14B6"/>
    <w:rsid w:val="00DC4AAA"/>
    <w:rsid w:val="00DC78A0"/>
    <w:rsid w:val="00DD3597"/>
    <w:rsid w:val="00DD51C7"/>
    <w:rsid w:val="00DD5879"/>
    <w:rsid w:val="00DE09B5"/>
    <w:rsid w:val="00DF02B9"/>
    <w:rsid w:val="00DF5CDE"/>
    <w:rsid w:val="00E0627B"/>
    <w:rsid w:val="00E214FF"/>
    <w:rsid w:val="00E22C07"/>
    <w:rsid w:val="00E263A5"/>
    <w:rsid w:val="00E426FD"/>
    <w:rsid w:val="00E5064D"/>
    <w:rsid w:val="00E63F03"/>
    <w:rsid w:val="00E70352"/>
    <w:rsid w:val="00E70B78"/>
    <w:rsid w:val="00E85723"/>
    <w:rsid w:val="00E90CAB"/>
    <w:rsid w:val="00EB3DF5"/>
    <w:rsid w:val="00EC634E"/>
    <w:rsid w:val="00EE1E3B"/>
    <w:rsid w:val="00EF0BA8"/>
    <w:rsid w:val="00EF14E6"/>
    <w:rsid w:val="00F06407"/>
    <w:rsid w:val="00F07DF2"/>
    <w:rsid w:val="00F10302"/>
    <w:rsid w:val="00F135CD"/>
    <w:rsid w:val="00F14C22"/>
    <w:rsid w:val="00F3398F"/>
    <w:rsid w:val="00F432C1"/>
    <w:rsid w:val="00F538B9"/>
    <w:rsid w:val="00F55F42"/>
    <w:rsid w:val="00F5708E"/>
    <w:rsid w:val="00F7281D"/>
    <w:rsid w:val="00F74BB6"/>
    <w:rsid w:val="00F76F41"/>
    <w:rsid w:val="00F81FF7"/>
    <w:rsid w:val="00F87144"/>
    <w:rsid w:val="00F92323"/>
    <w:rsid w:val="00FB20D6"/>
    <w:rsid w:val="00FB238C"/>
    <w:rsid w:val="00FB296C"/>
    <w:rsid w:val="00FB6390"/>
    <w:rsid w:val="00FC0AA0"/>
    <w:rsid w:val="00FC127E"/>
    <w:rsid w:val="00FC2C9A"/>
    <w:rsid w:val="00FD47D2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cdb1,#fe6202,#f94d2b"/>
    </o:shapedefaults>
    <o:shapelayout v:ext="edit">
      <o:idmap v:ext="edit" data="2"/>
    </o:shapelayout>
  </w:shapeDefaults>
  <w:decimalSymbol w:val="."/>
  <w:listSeparator w:val=","/>
  <w14:docId w14:val="08F127C1"/>
  <w15:docId w15:val="{AF12966E-A752-41AA-ADDC-389FABBB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EBE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nhideWhenUsed/>
    <w:qFormat/>
    <w:rsid w:val="00A70F1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nhideWhenUsed/>
    <w:qFormat/>
    <w:rsid w:val="00A70F1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77199"/>
    <w:rPr>
      <w:b/>
      <w:bCs/>
    </w:rPr>
  </w:style>
  <w:style w:type="paragraph" w:styleId="a4">
    <w:name w:val="List Paragraph"/>
    <w:basedOn w:val="a"/>
    <w:uiPriority w:val="34"/>
    <w:qFormat/>
    <w:rsid w:val="00634367"/>
    <w:pPr>
      <w:ind w:leftChars="400" w:left="840"/>
    </w:pPr>
  </w:style>
  <w:style w:type="paragraph" w:styleId="a5">
    <w:name w:val="Subtitle"/>
    <w:basedOn w:val="a"/>
    <w:next w:val="a"/>
    <w:link w:val="a6"/>
    <w:qFormat/>
    <w:rsid w:val="007F1A67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6">
    <w:name w:val="副題 (文字)"/>
    <w:basedOn w:val="a0"/>
    <w:link w:val="a5"/>
    <w:rsid w:val="007F1A67"/>
    <w:rPr>
      <w:rFonts w:asciiTheme="majorHAnsi" w:eastAsia="ＭＳ ゴシック" w:hAnsiTheme="majorHAnsi" w:cstheme="majorBidi"/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161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619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4161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619A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161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19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Hyperlink"/>
    <w:basedOn w:val="a0"/>
    <w:uiPriority w:val="99"/>
    <w:unhideWhenUsed/>
    <w:rsid w:val="00351EF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1EF0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rsid w:val="00A70F14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30">
    <w:name w:val="見出し 3 (文字)"/>
    <w:basedOn w:val="a0"/>
    <w:link w:val="3"/>
    <w:rsid w:val="00A70F14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72B0A-2DFD-454A-913D-541B97179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92347FBB.dotm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02536</dc:creator>
  <cp:lastModifiedBy>02536</cp:lastModifiedBy>
  <cp:revision>2</cp:revision>
  <cp:lastPrinted>2025-09-05T02:21:00Z</cp:lastPrinted>
  <dcterms:created xsi:type="dcterms:W3CDTF">2025-09-11T07:18:00Z</dcterms:created>
  <dcterms:modified xsi:type="dcterms:W3CDTF">2025-09-11T07:18:00Z</dcterms:modified>
</cp:coreProperties>
</file>